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16C32E" w14:textId="77777777" w:rsidR="00924BEB" w:rsidRPr="001E322F" w:rsidRDefault="00924BEB" w:rsidP="00B25402">
      <w:pPr>
        <w:bidi/>
        <w:spacing w:after="256"/>
        <w:ind w:right="85"/>
        <w:jc w:val="left"/>
        <w:textAlignment w:val="baseline"/>
        <w:rPr>
          <w:rFonts w:asciiTheme="minorBidi" w:eastAsia="Tahoma" w:hAnsiTheme="minorBidi" w:cstheme="minorBidi"/>
          <w:b/>
          <w:bCs/>
          <w:color w:val="000000"/>
          <w:sz w:val="24"/>
          <w:szCs w:val="24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z w:val="24"/>
          <w:szCs w:val="24"/>
          <w:rtl/>
        </w:rPr>
        <w:t>قائمة التدقيق الخاصة بعمليات التدقيق البيئي</w:t>
      </w:r>
    </w:p>
    <w:p w14:paraId="784A7F71" w14:textId="77777777" w:rsidR="00924BEB" w:rsidRPr="001E322F" w:rsidRDefault="00924BEB" w:rsidP="00B25402">
      <w:pPr>
        <w:bidi/>
        <w:spacing w:before="281" w:after="21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الرجاء إكمال جميع الأقسام بدءًا ممّا يلي على الفور. يقوم هذا التقييم الذاتي الداخلي بتقييم امتثال نظام الإدارة البيئية لمعيار </w:t>
      </w:r>
      <w:r w:rsidRPr="001E322F">
        <w:rPr>
          <w:rFonts w:asciiTheme="minorBidi" w:eastAsia="Tahoma" w:hAnsiTheme="minorBidi" w:cstheme="minorBidi"/>
          <w:color w:val="000000"/>
          <w:lang w:bidi="en-US"/>
        </w:rPr>
        <w:t>ISO</w:t>
      </w:r>
      <w:r w:rsidRPr="001E322F">
        <w:rPr>
          <w:rFonts w:asciiTheme="minorBidi" w:eastAsia="Tahoma" w:hAnsiTheme="minorBidi" w:cstheme="minorBidi"/>
          <w:color w:val="000000"/>
          <w:rtl/>
        </w:rPr>
        <w:t xml:space="preserve"> 14001:2015. الرجاء تذكر إرفاق الأدلة بالبنود عند الاقتضاء، والتوقيع وإكمال هذا التقييم في النهاية.</w:t>
      </w:r>
    </w:p>
    <w:p w14:paraId="5D081A0B" w14:textId="77777777" w:rsidR="00924BEB" w:rsidRPr="001E322F" w:rsidRDefault="00924BEB" w:rsidP="00B25402">
      <w:pPr>
        <w:bidi/>
        <w:spacing w:before="281" w:after="21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ADC0BEA" w14:textId="77777777" w:rsidR="00924BEB" w:rsidRPr="001E322F" w:rsidRDefault="00924BEB" w:rsidP="00B25402">
      <w:pPr>
        <w:bidi/>
        <w:spacing w:before="220" w:after="21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4.1 متطلبات عامة</w:t>
      </w:r>
    </w:p>
    <w:p w14:paraId="06C1C36A" w14:textId="77777777" w:rsidR="00924BEB" w:rsidRPr="001E322F" w:rsidRDefault="00924BEB" w:rsidP="00B25402">
      <w:pPr>
        <w:bidi/>
        <w:spacing w:before="220" w:after="21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52725DD9" w14:textId="77777777" w:rsidR="00924BEB" w:rsidRPr="001E322F" w:rsidRDefault="00924BEB" w:rsidP="00B25402">
      <w:pPr>
        <w:bidi/>
        <w:spacing w:before="16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أنشأت المؤسسة نظام إدارة بيئية يتوافق مع المتطلبات الواردة في </w:t>
      </w:r>
      <w:r w:rsidRPr="001E322F">
        <w:rPr>
          <w:rFonts w:asciiTheme="minorBidi" w:eastAsia="Tahoma" w:hAnsiTheme="minorBidi" w:cstheme="minorBidi"/>
          <w:color w:val="000000"/>
          <w:lang w:bidi="en-US"/>
        </w:rPr>
        <w:t>ISO</w:t>
      </w:r>
      <w:r w:rsidRPr="001E322F">
        <w:rPr>
          <w:rFonts w:asciiTheme="minorBidi" w:eastAsia="Tahoma" w:hAnsiTheme="minorBidi" w:cstheme="minorBidi"/>
          <w:color w:val="000000"/>
          <w:rtl/>
        </w:rPr>
        <w:t xml:space="preserve"> 14001 وحافظت عليه؟</w:t>
      </w:r>
    </w:p>
    <w:p w14:paraId="08872B59" w14:textId="77777777" w:rsidR="00924BEB" w:rsidRPr="001E322F" w:rsidRDefault="00924BEB" w:rsidP="00B25402">
      <w:pPr>
        <w:bidi/>
        <w:spacing w:before="16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4969CD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5" w:after="44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78880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73103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83756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10AF390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5" w:after="44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7C2EBBE4" w14:textId="71CBDD0E" w:rsidR="00924BEB" w:rsidRPr="001E322F" w:rsidRDefault="00924BEB" w:rsidP="00B25402">
      <w:pPr>
        <w:bidi/>
        <w:spacing w:before="220" w:after="20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4.2 السياسات البيئية</w:t>
      </w:r>
    </w:p>
    <w:p w14:paraId="27EB1F34" w14:textId="77777777" w:rsidR="00924BEB" w:rsidRPr="001E322F" w:rsidRDefault="00924BEB" w:rsidP="00B25402">
      <w:pPr>
        <w:bidi/>
        <w:spacing w:before="220" w:after="20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0218CDA9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هل حددت الإدارة العليا السياسة البيئية للمؤسسة؟</w:t>
      </w:r>
    </w:p>
    <w:p w14:paraId="0C966F9D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02449BC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8" w:after="446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202913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60145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8673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D17EAB0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8" w:after="446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39931345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السياسة البيئية مناسبة لطبيعة وحجم والآثار البيئية لأنشطة أو منتجات أو خدمات المؤسسة؟</w:t>
      </w:r>
    </w:p>
    <w:p w14:paraId="5A5723E5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C08DC4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23565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24124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88031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AF6C889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8781393" w14:textId="77777777" w:rsidR="00924BEB" w:rsidRPr="001E322F" w:rsidRDefault="00924BEB" w:rsidP="00B25402">
      <w:pPr>
        <w:bidi/>
        <w:spacing w:before="19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تتضمن السياسة البيئية التزامًا بالتحسين المستمر والوقاية من التلوث؟</w:t>
      </w:r>
    </w:p>
    <w:p w14:paraId="4193C625" w14:textId="77777777" w:rsidR="00924BEB" w:rsidRPr="001E322F" w:rsidRDefault="00924BEB" w:rsidP="00B25402">
      <w:pPr>
        <w:bidi/>
        <w:spacing w:before="19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D2547D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3288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0746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23099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A40F69D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5"/>
        </w:rPr>
      </w:pPr>
    </w:p>
    <w:p w14:paraId="2941CF23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تتضمن السياسة البيئية التزامًا بالامتثال للتشريعات واللوائح البيئية ذات الصلة والمتطلبات الأخرى التي تلتزم بها المؤسسة؟</w:t>
      </w:r>
    </w:p>
    <w:p w14:paraId="5CB42CFB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72E8D0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3825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05373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9403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FE4F1FA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D23D2A5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توفر السياسة البيئية إطارًا لتحديد الأهداف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والغايات البيئية ومراجعتها؟</w:t>
      </w:r>
    </w:p>
    <w:p w14:paraId="5254E114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D4B8DA4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96623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5452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3930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6858A1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7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7C0F996D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تم توثيق السياسة البيئية وتنفيذها والحفاظ عليها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وإبلاغها إلى جميع الموظفين؟</w:t>
      </w:r>
    </w:p>
    <w:p w14:paraId="7D7DDB36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04FA71E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4082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38841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329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ACB178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3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0C521932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"/>
        </w:rPr>
      </w:pPr>
      <w:r w:rsidRPr="001E322F">
        <w:rPr>
          <w:rFonts w:asciiTheme="minorBidi" w:eastAsia="Tahoma" w:hAnsiTheme="minorBidi" w:cstheme="minorBidi"/>
          <w:color w:val="000000"/>
          <w:spacing w:val="1"/>
          <w:rtl/>
        </w:rPr>
        <w:t>هل السياسة البيئية متاحة للجمهور؟</w:t>
      </w:r>
    </w:p>
    <w:p w14:paraId="449D388E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"/>
        </w:rPr>
      </w:pPr>
    </w:p>
    <w:p w14:paraId="5E8F6B90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07756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20745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47436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F1E543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0990D6B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488CD38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5F35A86C" w14:textId="349C0A4F" w:rsidR="00924BEB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614444F9" w14:textId="6E28A0B0" w:rsidR="00353AB2" w:rsidRDefault="00353AB2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7A98071" w14:textId="1D2D1B69" w:rsidR="00353AB2" w:rsidRDefault="00353AB2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668141EA" w14:textId="77777777" w:rsidR="00353AB2" w:rsidRPr="001E322F" w:rsidRDefault="00353AB2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88B113A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7A20975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F59CF93" w14:textId="77777777" w:rsidR="00924BEB" w:rsidRPr="001E322F" w:rsidRDefault="00924BEB" w:rsidP="00B25402">
      <w:pPr>
        <w:bidi/>
        <w:spacing w:before="218" w:after="20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4.3 التخطيط</w:t>
      </w:r>
    </w:p>
    <w:p w14:paraId="437D0974" w14:textId="77777777" w:rsidR="00924BEB" w:rsidRPr="001E322F" w:rsidRDefault="00924BEB" w:rsidP="00B25402">
      <w:pPr>
        <w:bidi/>
        <w:spacing w:before="218" w:after="20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2EE072D2" w14:textId="77777777" w:rsidR="00924BEB" w:rsidRPr="001E322F" w:rsidRDefault="00924BEB" w:rsidP="00B25402">
      <w:pPr>
        <w:bidi/>
        <w:spacing w:before="221" w:after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4.3.1 الجوانب البيئية</w:t>
      </w:r>
    </w:p>
    <w:p w14:paraId="73A1A74C" w14:textId="77777777" w:rsidR="00924BEB" w:rsidRPr="001E322F" w:rsidRDefault="00924BEB" w:rsidP="00B25402">
      <w:pPr>
        <w:bidi/>
        <w:spacing w:before="221" w:after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1B9BF39E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lastRenderedPageBreak/>
        <w:t>هل وضعت المؤسسة وحافظت على دليل إجرائي (أدلة إجرائية) لتحديد الجوانب البيئية لأنشطتها أو منتجاتها أو خدماتها التي يمكنها التحكم فيها والتي من المتوقع أن يكون لها تأثير عليها؟</w:t>
      </w:r>
    </w:p>
    <w:p w14:paraId="48DDA22E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9A397DF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48289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4106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20953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4064C1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3" w:after="44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50A0B3A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3" w:after="44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0186C66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3" w:after="44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حددت المؤسسة أي من جوانبها له تأثير كبير على البيئة؟</w:t>
      </w:r>
    </w:p>
    <w:p w14:paraId="04036C63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3" w:after="44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261B196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7619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2740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02617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8E693FE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5"/>
        </w:rPr>
      </w:pPr>
    </w:p>
    <w:p w14:paraId="50C86292" w14:textId="77777777" w:rsidR="00924BEB" w:rsidRPr="001E322F" w:rsidRDefault="00924BEB" w:rsidP="00B25402">
      <w:pPr>
        <w:bidi/>
        <w:spacing w:before="17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تأكدت المؤسسة أن جوانبها والآثار الهامة ذات الصلة تؤخذ في الاعتبار عند تحديد أهدافها البيئية؟</w:t>
      </w:r>
    </w:p>
    <w:p w14:paraId="327A5913" w14:textId="77777777" w:rsidR="00924BEB" w:rsidRPr="001E322F" w:rsidRDefault="00924BEB" w:rsidP="00B25402">
      <w:pPr>
        <w:bidi/>
        <w:spacing w:before="17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AB8062C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68304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9654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3887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0D1786A" w14:textId="04DB782F" w:rsidR="00924BEB" w:rsidRPr="001E322F" w:rsidRDefault="00924BEB" w:rsidP="00B25402">
      <w:pPr>
        <w:tabs>
          <w:tab w:val="left" w:pos="2520"/>
          <w:tab w:val="left" w:pos="3672"/>
        </w:tabs>
        <w:bidi/>
        <w:spacing w:before="305" w:after="44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1F05375A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تقوم المؤسسة بشكل دوري بتحديث المعلومات المتعلقة بجوانبها وتأثيراتها الهامة؟</w:t>
      </w:r>
    </w:p>
    <w:p w14:paraId="26293E0E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73E681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90876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99252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033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02B2AD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318668F" w14:textId="77777777" w:rsidR="00924BEB" w:rsidRPr="001E322F" w:rsidRDefault="00924BEB" w:rsidP="00B25402">
      <w:pPr>
        <w:bidi/>
        <w:spacing w:before="226" w:after="21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4.3.2 المتطلبات القانونية وغيرها من المتطلبات</w:t>
      </w:r>
    </w:p>
    <w:p w14:paraId="7A23429A" w14:textId="77777777" w:rsidR="00924BEB" w:rsidRPr="001E322F" w:rsidRDefault="00924BEB" w:rsidP="00B25402">
      <w:pPr>
        <w:bidi/>
        <w:spacing w:before="226" w:after="21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35BF192A" w14:textId="77777777" w:rsidR="00924BEB" w:rsidRPr="001E322F" w:rsidRDefault="00924BEB" w:rsidP="00B25402">
      <w:pPr>
        <w:bidi/>
        <w:spacing w:before="1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وضع المؤسسة دليلاً إجرائيًا وحافظت عليه لتحديد المتطلبات القانونية والمتطلبات الأخرى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 xml:space="preserve">التي يجب على المؤسسة الوصول إليها والالتزام بها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 xml:space="preserve">والتي تنطبق على الجوانب البيئية لأنشطتها أو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منتجاتها أو خدماتها؟</w:t>
      </w:r>
    </w:p>
    <w:p w14:paraId="7F35269D" w14:textId="77777777" w:rsidR="00924BEB" w:rsidRPr="001E322F" w:rsidRDefault="00924BEB" w:rsidP="00B25402">
      <w:pPr>
        <w:bidi/>
        <w:spacing w:before="1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517446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4534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12335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70624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8A7141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0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CBA311D" w14:textId="77777777" w:rsidR="00924BEB" w:rsidRPr="001E322F" w:rsidRDefault="00924BEB" w:rsidP="00B25402">
      <w:pPr>
        <w:bidi/>
        <w:spacing w:before="221" w:after="20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4.3.3 الأهداف والغايات</w:t>
      </w:r>
    </w:p>
    <w:p w14:paraId="2DFAE3F4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أهدافًا وغايات بيئية موثقة وحافظت عليها، في كل وظيفة ومستوى ذي صلة داخل المؤسسة؟</w:t>
      </w:r>
    </w:p>
    <w:p w14:paraId="0D07C6E2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E658B43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8714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12115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57521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89C8E4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5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490A832C" w14:textId="77777777" w:rsidR="00924BEB" w:rsidRPr="001E322F" w:rsidRDefault="00924BEB" w:rsidP="00B25402">
      <w:pPr>
        <w:bidi/>
        <w:spacing w:before="29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هل وضعت المؤسسة، عند تحديد أهدافها ومراجعتها، في اعتبارها ما يلي:</w:t>
      </w:r>
    </w:p>
    <w:p w14:paraId="3356F8DD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97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"/>
        </w:rPr>
      </w:pPr>
      <w:r w:rsidRPr="001E322F">
        <w:rPr>
          <w:rFonts w:asciiTheme="minorBidi" w:eastAsia="Tahoma" w:hAnsiTheme="minorBidi" w:cstheme="minorBidi"/>
          <w:color w:val="000000"/>
          <w:spacing w:val="1"/>
          <w:rtl/>
        </w:rPr>
        <w:t>المتطلبات قانونية وغيرها من المتطلبات؟</w:t>
      </w:r>
    </w:p>
    <w:p w14:paraId="2A9613DF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96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جوانبها البيئية الهامة؟</w:t>
      </w:r>
    </w:p>
    <w:p w14:paraId="5A8526D4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98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خياراتها التقنية؟</w:t>
      </w:r>
    </w:p>
    <w:p w14:paraId="412F8488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96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"/>
        </w:rPr>
      </w:pPr>
      <w:r w:rsidRPr="001E322F">
        <w:rPr>
          <w:rFonts w:asciiTheme="minorBidi" w:eastAsia="Tahoma" w:hAnsiTheme="minorBidi" w:cstheme="minorBidi"/>
          <w:color w:val="000000"/>
          <w:spacing w:val="1"/>
          <w:rtl/>
        </w:rPr>
        <w:t>متطلباتها المالية ومتطلبات التشغيل</w:t>
      </w:r>
    </w:p>
    <w:p w14:paraId="56FC365D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98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ومتطلبات الأعمال؟</w:t>
      </w:r>
    </w:p>
    <w:p w14:paraId="24BE6946" w14:textId="77777777" w:rsidR="00924BEB" w:rsidRPr="001E322F" w:rsidRDefault="00924BEB" w:rsidP="00B25402">
      <w:pPr>
        <w:pStyle w:val="ListParagraph"/>
        <w:numPr>
          <w:ilvl w:val="0"/>
          <w:numId w:val="31"/>
        </w:numPr>
        <w:bidi/>
        <w:spacing w:before="101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آراء الجهات المعنية؟</w:t>
      </w:r>
    </w:p>
    <w:p w14:paraId="37D973F4" w14:textId="77777777" w:rsidR="00924BEB" w:rsidRPr="001E322F" w:rsidRDefault="00924BEB" w:rsidP="00B25402">
      <w:pPr>
        <w:pStyle w:val="ListParagraph"/>
        <w:bidi/>
        <w:spacing w:before="101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C422318" w14:textId="77777777" w:rsidR="00924BEB" w:rsidRPr="001E322F" w:rsidRDefault="00585942" w:rsidP="00B25402">
      <w:pPr>
        <w:pStyle w:val="ListParagraph"/>
        <w:tabs>
          <w:tab w:val="left" w:pos="2448"/>
          <w:tab w:val="left" w:pos="3672"/>
        </w:tabs>
        <w:bidi/>
        <w:ind w:left="1440" w:right="86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-17990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53670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47349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0492631" w14:textId="77777777" w:rsidR="00924BEB" w:rsidRPr="001E322F" w:rsidRDefault="00924BEB" w:rsidP="00B25402">
      <w:pPr>
        <w:tabs>
          <w:tab w:val="left" w:pos="2448"/>
          <w:tab w:val="left" w:pos="3672"/>
        </w:tabs>
        <w:bidi/>
        <w:ind w:right="86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114ACA72" w14:textId="77777777" w:rsidR="00924BEB" w:rsidRPr="001E322F" w:rsidRDefault="00924BEB" w:rsidP="00B25402">
      <w:pPr>
        <w:bidi/>
        <w:spacing w:before="17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أهداف المؤسسة وغاياتها متوافقة مع سياستها البيئية، بما في ذلك الالتزام بمنع التلوث؟</w:t>
      </w:r>
    </w:p>
    <w:p w14:paraId="7D452412" w14:textId="77777777" w:rsidR="00924BEB" w:rsidRPr="001E322F" w:rsidRDefault="00924BEB" w:rsidP="00B25402">
      <w:pPr>
        <w:bidi/>
        <w:spacing w:before="17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085B8A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37489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4843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6057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5091910" w14:textId="205734EF" w:rsidR="00924BEB" w:rsidRDefault="00924BEB" w:rsidP="00B25402">
      <w:pPr>
        <w:tabs>
          <w:tab w:val="left" w:pos="2520"/>
          <w:tab w:val="left" w:pos="3672"/>
        </w:tabs>
        <w:bidi/>
        <w:spacing w:before="308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C967796" w14:textId="77777777" w:rsidR="00353AB2" w:rsidRPr="001E322F" w:rsidRDefault="00353AB2" w:rsidP="00B25402">
      <w:pPr>
        <w:tabs>
          <w:tab w:val="left" w:pos="2520"/>
          <w:tab w:val="left" w:pos="3672"/>
        </w:tabs>
        <w:bidi/>
        <w:spacing w:before="308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913381B" w14:textId="77777777" w:rsidR="00924BEB" w:rsidRPr="001E322F" w:rsidRDefault="00924BEB" w:rsidP="00B25402">
      <w:pPr>
        <w:bidi/>
        <w:spacing w:before="221" w:after="20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1"/>
          <w:rtl/>
        </w:rPr>
        <w:t>4.3.4 برنامج (برامج) الإدارة البيئية</w:t>
      </w:r>
    </w:p>
    <w:p w14:paraId="015C2D9E" w14:textId="77777777" w:rsidR="00924BEB" w:rsidRPr="001E322F" w:rsidRDefault="00924BEB" w:rsidP="00B25402">
      <w:pPr>
        <w:bidi/>
        <w:spacing w:before="221" w:after="20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</w:p>
    <w:p w14:paraId="484EB6A7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برنامج (برامج) الإدارة البيئية لتحقيق أهدافها وغاياتها وحافظت عليه؟</w:t>
      </w:r>
    </w:p>
    <w:p w14:paraId="0EC1FD9D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32B1FEA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27182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9351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5044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8743078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C744AFA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يحدد برنامج (برامج) الإدارة البيئية مسؤولية تحقيق الأهداف والغايات في كل وظيفة ومستوى ذي صلة بالمؤسسة؟</w:t>
      </w:r>
    </w:p>
    <w:p w14:paraId="246D3B6E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D8D9FF0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95414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96256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21264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D3D7DC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5" w:after="44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0B0EE8A1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يحدد برنامج (برامج) الإدارة البيئية الوسائل والإطار الزمني لتحقيقه؟</w:t>
      </w:r>
    </w:p>
    <w:p w14:paraId="55FF17D8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6428B84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1166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48836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9651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1EF1CD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48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3D318446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تتم مراجعة برنامج (برامج) الإدارة البيئية وتغييره عند الاقتضاء إذا تم تنفيذ أنشطة أو منتجات أو خدمات جديدة أو معدلة في المؤسسة؟</w:t>
      </w:r>
    </w:p>
    <w:p w14:paraId="2FAC3F0F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DFBDCD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7268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12607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83827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2532ADF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0BA08B0D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1"/>
          <w:rtl/>
        </w:rPr>
        <w:t>4.4 التنفيذ والتشغيل</w:t>
      </w:r>
    </w:p>
    <w:p w14:paraId="290323A0" w14:textId="72B8ED61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</w:p>
    <w:p w14:paraId="787A89E9" w14:textId="77777777" w:rsidR="00924BEB" w:rsidRPr="001E322F" w:rsidRDefault="00924BEB" w:rsidP="00B25402">
      <w:pPr>
        <w:bidi/>
        <w:spacing w:before="222" w:after="21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4.4.1 التنظيم والمسؤولية</w:t>
      </w:r>
    </w:p>
    <w:p w14:paraId="1009B937" w14:textId="77777777" w:rsidR="00924BEB" w:rsidRPr="001E322F" w:rsidRDefault="00924BEB" w:rsidP="00B25402">
      <w:pPr>
        <w:bidi/>
        <w:spacing w:before="222" w:after="21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60133956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حددت المؤسسة الأدوار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 xml:space="preserve">والمسؤوليات والصلاحيات ووثقتها وأبلغت بها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لتسهيل الإدارة البيئية الفعالة؟ كيف يتم ذلك؟</w:t>
      </w:r>
    </w:p>
    <w:p w14:paraId="5C8B8796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FDD5C2E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2961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9231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20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A2656FC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6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BE3C834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وفرت الإدارة الموارد الأساسية لتنفيذ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نظام الإدارة البيئية ومراقبته؟</w:t>
      </w:r>
    </w:p>
    <w:p w14:paraId="7C8457BE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C27009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25632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8263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24495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F4EA8B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24" w:after="440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-3"/>
        </w:rPr>
      </w:pPr>
    </w:p>
    <w:p w14:paraId="07AAC102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4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 xml:space="preserve">هل تشمل الموارد الموارد البشرية والمهارات المتخصصة والتكنولوجيا والموارد </w:t>
      </w:r>
      <w:r w:rsidRPr="001E322F">
        <w:rPr>
          <w:rFonts w:asciiTheme="minorBidi" w:eastAsia="Tahoma" w:hAnsiTheme="minorBidi" w:cstheme="minorBidi"/>
          <w:color w:val="000000"/>
          <w:spacing w:val="4"/>
          <w:rtl/>
        </w:rPr>
        <w:t>المالية؟</w:t>
      </w:r>
    </w:p>
    <w:p w14:paraId="3CBB2572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4"/>
        </w:rPr>
      </w:pPr>
    </w:p>
    <w:p w14:paraId="72985755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80020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16798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70883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95B5EAC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1" w:after="45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14BE3FF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عيّنت الإدارة العليا للمؤسسة ممثل إدارة محدد (ممثلي إدارة محددين)، يقوم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بصرف النظر عن المسؤوليات الأخرى، بتحديد الأدوار والمسؤوليات والصلاحية بهدف ما يلي:</w:t>
      </w:r>
    </w:p>
    <w:p w14:paraId="77767C9C" w14:textId="77777777" w:rsidR="00924BEB" w:rsidRPr="001E322F" w:rsidRDefault="00924BEB" w:rsidP="00B25402">
      <w:pPr>
        <w:pStyle w:val="ListParagraph"/>
        <w:numPr>
          <w:ilvl w:val="0"/>
          <w:numId w:val="28"/>
        </w:numPr>
        <w:bidi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التأكد من أنه قد تم وضع متطلبات نظام الإدارة البيئية وتنفيذها وصيانتها وفقًا لهذه المواصفة القياسية الدولية.</w:t>
      </w:r>
    </w:p>
    <w:p w14:paraId="179757BF" w14:textId="77777777" w:rsidR="00924BEB" w:rsidRPr="001E322F" w:rsidRDefault="00924BEB" w:rsidP="00B25402">
      <w:pPr>
        <w:pStyle w:val="ListParagraph"/>
        <w:numPr>
          <w:ilvl w:val="0"/>
          <w:numId w:val="28"/>
        </w:numPr>
        <w:bidi/>
        <w:spacing w:before="3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رفع تقرير عن أداء نظام الإدارة البيئية إلى الإدارة العليا لمراجعته وكأساس لتحسين نظام الإدارة البيئية.</w:t>
      </w:r>
    </w:p>
    <w:p w14:paraId="240E0398" w14:textId="77777777" w:rsidR="00924BEB" w:rsidRPr="001E322F" w:rsidRDefault="00924BEB" w:rsidP="00B25402">
      <w:pPr>
        <w:pStyle w:val="ListParagraph"/>
        <w:bidi/>
        <w:spacing w:before="3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8ACA374" w14:textId="77777777" w:rsidR="00924BEB" w:rsidRPr="001E322F" w:rsidRDefault="00585942" w:rsidP="00B25402">
      <w:pPr>
        <w:pStyle w:val="ListParagraph"/>
        <w:tabs>
          <w:tab w:val="left" w:pos="2448"/>
          <w:tab w:val="left" w:pos="3672"/>
        </w:tabs>
        <w:bidi/>
        <w:spacing w:before="309" w:after="455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-9173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17977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19191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2076CB0" w14:textId="77777777" w:rsidR="00924BEB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11E163B9" w14:textId="054BD374" w:rsidR="00924BEB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48FBAAEF" w14:textId="77777777" w:rsidR="00353AB2" w:rsidRPr="001E322F" w:rsidRDefault="00353AB2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0EBB6423" w14:textId="77777777" w:rsidR="00924BEB" w:rsidRPr="001E322F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45FD4178" w14:textId="77777777" w:rsidR="00924BEB" w:rsidRPr="001E322F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4.4.2 التدريب والوعي والكفاءة</w:t>
      </w:r>
    </w:p>
    <w:p w14:paraId="1FC57F9F" w14:textId="77777777" w:rsidR="00924BEB" w:rsidRPr="001E322F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76BDC73B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حددت المؤسسة الاحتياجات التدريبية لجميع الموظفين الذين يجوز أن يكون لعملهم تأثير كبير على البيئة؟ كيف يتم ذلك؟</w:t>
      </w:r>
    </w:p>
    <w:p w14:paraId="699125C8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0635389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3096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40352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1878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D885521" w14:textId="77777777" w:rsidR="00924BEB" w:rsidRPr="00B25402" w:rsidRDefault="00924BEB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7236D33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وضعت المؤسسة دليلاً إجرائيًا وحافظت عليه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لجعل موظفيها في كل وظيفة ذات صلة على دراية بما يلي:</w:t>
      </w:r>
    </w:p>
    <w:p w14:paraId="3C50DEEF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585527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319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57497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74996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6B95853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3"/>
        </w:rPr>
      </w:pPr>
    </w:p>
    <w:p w14:paraId="6F7E51B9" w14:textId="77777777" w:rsidR="00924BEB" w:rsidRPr="001E322F" w:rsidRDefault="00924BEB" w:rsidP="00B25402">
      <w:pPr>
        <w:bidi/>
        <w:spacing w:before="17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أهمية التوافق مع السياسات والإجراءات البيئية ومتطلبات نظام الإدارة البيئية؟</w:t>
      </w:r>
    </w:p>
    <w:p w14:paraId="5C1223C9" w14:textId="77777777" w:rsidR="00924BEB" w:rsidRPr="001E322F" w:rsidRDefault="00924BEB" w:rsidP="00B25402">
      <w:pPr>
        <w:bidi/>
        <w:spacing w:before="17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EF3C05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56942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5688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47055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826C025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4" w:after="44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0"/>
        </w:rPr>
      </w:pPr>
    </w:p>
    <w:p w14:paraId="71A60C8D" w14:textId="77777777" w:rsidR="00924BEB" w:rsidRPr="001E322F" w:rsidRDefault="00924BEB" w:rsidP="00B25402">
      <w:pPr>
        <w:bidi/>
        <w:spacing w:before="16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الآثار البيئية الهامة، الفعلية أو المحتملة، لأنشطة عملهم والفوائد البيئية لتحسين الأداء الشخصي؟</w:t>
      </w:r>
    </w:p>
    <w:p w14:paraId="0A3C7782" w14:textId="77777777" w:rsidR="00924BEB" w:rsidRPr="001E322F" w:rsidRDefault="00924BEB" w:rsidP="00B25402">
      <w:pPr>
        <w:bidi/>
        <w:spacing w:before="16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CC17A7C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71130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64069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5200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584D318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4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0"/>
        </w:rPr>
      </w:pPr>
    </w:p>
    <w:p w14:paraId="43A316B6" w14:textId="7632C0C5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أدوارهم ومسؤولياتهم في تحقيق التوافق مع السياسات والإجراءات البيئية ومع متطلبات نظام الإدارة البيئية، بما في ذلك الجاهزية للتعامل مع الحالات الطارئة ومتطلبات الاستجابة؟</w:t>
      </w:r>
    </w:p>
    <w:p w14:paraId="62AB1989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8FF794E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203715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33916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53624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BDD8BB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4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0"/>
        </w:rPr>
      </w:pPr>
    </w:p>
    <w:p w14:paraId="5D44BD6C" w14:textId="77777777" w:rsidR="00924BEB" w:rsidRPr="001E322F" w:rsidRDefault="00924BEB" w:rsidP="00B25402">
      <w:pPr>
        <w:bidi/>
        <w:spacing w:before="2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العواقب المحتملة لعدم الأخذ بالدليل إجرائيّ للتشغيل المحدد؟</w:t>
      </w:r>
    </w:p>
    <w:p w14:paraId="3123B3F3" w14:textId="77777777" w:rsidR="00924BEB" w:rsidRPr="001E322F" w:rsidRDefault="00924BEB" w:rsidP="00B25402">
      <w:pPr>
        <w:bidi/>
        <w:spacing w:before="2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41BB315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82343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72353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29424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560BC0F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8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0"/>
        </w:rPr>
      </w:pPr>
    </w:p>
    <w:p w14:paraId="2B1B630B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كيف تضمن المؤسسة أن الموظفين الذين يؤدون المهام التي يمكن أن تسبب تأثيرات بيئية كبيرة يتمتعون بالكفاءة على أساس التعليم والتدريب والخبرة المناسبة؟</w:t>
      </w:r>
    </w:p>
    <w:p w14:paraId="54B35D6F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0144D4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0255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5525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20907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5E49FF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4" w:after="447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4ED9890B" w14:textId="77777777" w:rsidR="00924BEB" w:rsidRPr="001E322F" w:rsidRDefault="00924BEB" w:rsidP="00B25402">
      <w:pPr>
        <w:bidi/>
        <w:spacing w:before="227" w:after="20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4.4.3 الاتصالات</w:t>
      </w:r>
    </w:p>
    <w:p w14:paraId="0A6B48F6" w14:textId="77777777" w:rsidR="00924BEB" w:rsidRPr="001E322F" w:rsidRDefault="00924BEB" w:rsidP="00B25402">
      <w:pPr>
        <w:bidi/>
        <w:spacing w:before="227" w:after="20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0DAB04D" w14:textId="77777777" w:rsidR="00924BEB" w:rsidRPr="001E322F" w:rsidRDefault="00924BEB" w:rsidP="00B25402">
      <w:pPr>
        <w:bidi/>
        <w:spacing w:before="19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فيما يتعلق بالجوانب البيئية ونظام الإدارة البيئية، هل وضعت المؤسسة وحافظت على إجراءات لضمان:</w:t>
      </w:r>
    </w:p>
    <w:p w14:paraId="70AA56E2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الاتصالات الداخلية بين مختلف المستويات ووظائف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المؤسسة؟</w:t>
      </w:r>
    </w:p>
    <w:p w14:paraId="51D3FEEE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CE7E0C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8666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88239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29198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6A716D8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3245389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تلقي الاتصالات ذات الصلة من الأطراف الخارجية المعنية وتوثيقها والاستجابة لها على النحو الواجب؟</w:t>
      </w:r>
    </w:p>
    <w:p w14:paraId="23A55403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894B523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28570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46311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27352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1BF5B31E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10" w:after="45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3"/>
        </w:rPr>
      </w:pPr>
    </w:p>
    <w:p w14:paraId="3BE5509A" w14:textId="77777777" w:rsidR="00924BEB" w:rsidRPr="001E322F" w:rsidRDefault="00924BEB" w:rsidP="00B25402">
      <w:pPr>
        <w:bidi/>
        <w:spacing w:before="16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درست المؤسسة عمليتها الخاصة بالاتصالات الخارجية بشأن جوانبها البيئية الهامة وسجلت قرارها؟</w:t>
      </w:r>
    </w:p>
    <w:p w14:paraId="67520174" w14:textId="77777777" w:rsidR="00924BEB" w:rsidRPr="001E322F" w:rsidRDefault="00924BEB" w:rsidP="00B25402">
      <w:pPr>
        <w:bidi/>
        <w:spacing w:before="16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00EB35B" w14:textId="77777777" w:rsidR="00924BEB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49942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60169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99960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F037955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23529277" w14:textId="77777777" w:rsidR="00924BEB" w:rsidRPr="001E322F" w:rsidRDefault="00924BEB" w:rsidP="00B25402">
      <w:pPr>
        <w:bidi/>
        <w:spacing w:before="223" w:after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4.4.4 توثيق نظام الإدارة البيئية</w:t>
      </w:r>
    </w:p>
    <w:p w14:paraId="31C997E1" w14:textId="77777777" w:rsidR="00924BEB" w:rsidRPr="001E322F" w:rsidRDefault="00924BEB" w:rsidP="00B25402">
      <w:pPr>
        <w:bidi/>
        <w:spacing w:before="223" w:after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1DD45281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 xml:space="preserve">هل أنشأت المنظمة المعلومات واحتفظت بها في شكل ورقي </w:t>
      </w:r>
      <w:r w:rsidRPr="001E322F">
        <w:rPr>
          <w:rFonts w:asciiTheme="minorBidi" w:eastAsia="Tahoma" w:hAnsiTheme="minorBidi" w:cstheme="minorBidi"/>
          <w:color w:val="000000"/>
          <w:rtl/>
        </w:rPr>
        <w:br/>
        <w:t>أو إلكتروني من أجل:</w:t>
      </w:r>
    </w:p>
    <w:p w14:paraId="756DE871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وصف العناصر الأساسية لنظام الإدارة وتفاعلها؟ توفير التوجيه للوثائق ذات الصلة؟</w:t>
      </w:r>
    </w:p>
    <w:p w14:paraId="147B1F21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265F40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1594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3727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832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C4E9AFD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5" w:after="45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5E9CA078" w14:textId="77777777" w:rsidR="00924BEB" w:rsidRPr="001E322F" w:rsidRDefault="00924BEB" w:rsidP="00B25402">
      <w:pPr>
        <w:bidi/>
        <w:spacing w:before="220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4.4.5 ضبط الوثائق</w:t>
      </w:r>
    </w:p>
    <w:p w14:paraId="39C4FD27" w14:textId="77777777" w:rsidR="00924BEB" w:rsidRPr="001E322F" w:rsidRDefault="00924BEB" w:rsidP="00B25402">
      <w:pPr>
        <w:bidi/>
        <w:spacing w:before="220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553087AD" w14:textId="77777777" w:rsidR="00924BEB" w:rsidRPr="001E322F" w:rsidRDefault="00924BEB" w:rsidP="00B25402">
      <w:pPr>
        <w:bidi/>
        <w:spacing w:before="15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وحافظت على إجراءات لضبط جميع الوثائق المطلوبة بموجب هذه المواصفة القياسية الدولية لضمان:</w:t>
      </w:r>
    </w:p>
    <w:p w14:paraId="41D1CEC4" w14:textId="77777777" w:rsidR="00924BEB" w:rsidRPr="001E322F" w:rsidRDefault="00924BEB" w:rsidP="00B25402">
      <w:pPr>
        <w:bidi/>
        <w:spacing w:before="15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8F603A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46076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0414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87058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0F6FE5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7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E879C22" w14:textId="59A94BDD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يمكن أن تكون موجودة؟</w:t>
      </w:r>
    </w:p>
    <w:p w14:paraId="537D7FFF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0A42F1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32256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93539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25354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5AF7899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3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37B246FF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3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مراجعتها بشكل دوري وتنقيحها حسب الضرورة والموافقة عليها من الموظفين المعتمدين للتأكد من ملاءمتها؟</w:t>
      </w:r>
    </w:p>
    <w:p w14:paraId="4D5A6E11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3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13D5C5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99950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60900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81541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A0B569B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3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5"/>
        </w:rPr>
      </w:pPr>
    </w:p>
    <w:p w14:paraId="30066794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توفر الإصدارات الحالية من الوثائق ذات الصلة في جميع المواقع التي يتم فيها تنفيذ العمليات الضرورية للتشغيل الفعال لنظام الإدارة البيئية؟</w:t>
      </w:r>
    </w:p>
    <w:p w14:paraId="00C0687E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0756770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3459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4176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97251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30E2055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6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FFB50CB" w14:textId="77777777" w:rsidR="00924BEB" w:rsidRPr="001E322F" w:rsidRDefault="00924BEB" w:rsidP="00B25402">
      <w:pPr>
        <w:bidi/>
        <w:spacing w:before="16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إزالة الوثائق القديمة على الفور من جميع نقاط الإصدار ونقاط الاستخدام، أو يتم ضمانها بطريقة أخرى ضد الاستخدام غير المقصود؟</w:t>
      </w:r>
    </w:p>
    <w:p w14:paraId="57575582" w14:textId="77777777" w:rsidR="00924BEB" w:rsidRPr="001E322F" w:rsidRDefault="00924BEB" w:rsidP="00B25402">
      <w:pPr>
        <w:bidi/>
        <w:spacing w:before="16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C784D4B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87573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7651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196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E3A13C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5514C753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أن يتم الاحتفاظ بأي وثائق قديمة لأغراض قانونية و/أو لأغراض الحفاظ على المعرفة بشكل مناسب؟</w:t>
      </w:r>
    </w:p>
    <w:p w14:paraId="192FB0CB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559E15F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0936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58041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14812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CBD83B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1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7D73CFC9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1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5EF741F6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وثائق المؤسسة واضحة ومقروءة ومؤرخة (مع تواريخ المراجعة) ويمكن تحديدها بسهولة ويتم الاحتفاظ بها بطريقة منظمة وإبقائها لفترة محددة؟</w:t>
      </w:r>
    </w:p>
    <w:p w14:paraId="4EAA6298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9952E1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57786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4711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212653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B16367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E356FA4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وحافظت على الإجراءات والمسؤوليات المتعلقة بإنشاء أنواع المستندات المختلفة وتعديلها؟</w:t>
      </w:r>
    </w:p>
    <w:p w14:paraId="7308C7C2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2E44DDF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14488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75758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59180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B8C292B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58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B144990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6456E55D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74AA08A2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3A1A259D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1821CE21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63ED9683" w14:textId="77777777" w:rsidR="00924BEB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2CB40738" w14:textId="77777777" w:rsidR="00924BEB" w:rsidRPr="001E322F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4.4.6 الضبط التشغيلي</w:t>
      </w:r>
    </w:p>
    <w:p w14:paraId="1185AAD7" w14:textId="77777777" w:rsidR="00924BEB" w:rsidRPr="001E322F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FF7B61F" w14:textId="77777777" w:rsidR="00924BEB" w:rsidRPr="001E322F" w:rsidRDefault="00924BEB" w:rsidP="00B25402">
      <w:pPr>
        <w:bidi/>
        <w:spacing w:before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حددت المؤسسة تلك العمليات والأنشطة المرتبطة بالجوانب البيئية الهامة المحددة بما يتماشى مع سياستها وأهدافها وغاياتها؟</w:t>
      </w:r>
    </w:p>
    <w:p w14:paraId="6D12B00E" w14:textId="77777777" w:rsidR="00924BEB" w:rsidRPr="001E322F" w:rsidRDefault="00924BEB" w:rsidP="00B25402">
      <w:pPr>
        <w:bidi/>
        <w:spacing w:before="20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0F8FF6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06244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6077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213737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B6ABEB3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6" w:after="44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5"/>
        </w:rPr>
      </w:pPr>
    </w:p>
    <w:p w14:paraId="7922C047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خططت المؤسسة لهذه الأنشطة، بما في ذلك الصيانة، من أجل ضمان تنفيذها في ظل ظروف محددة؟</w:t>
      </w:r>
    </w:p>
    <w:p w14:paraId="453754B6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6B999C3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39571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10986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5258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94CD144" w14:textId="77777777" w:rsidR="00924BEB" w:rsidRPr="001E322F" w:rsidRDefault="00924BEB" w:rsidP="00B25402">
      <w:pPr>
        <w:bidi/>
        <w:spacing w:before="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304E842" w14:textId="77777777" w:rsidR="00924BEB" w:rsidRPr="001E322F" w:rsidRDefault="00924BEB" w:rsidP="00B25402">
      <w:pPr>
        <w:bidi/>
        <w:spacing w:before="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تضع إجراءات موثقة والحفاظ عليها لتغطية الحالات التي قد يؤدي فيها غيابها إلى حالات الخروج عن المسار المخطط عن السياسة البيئية والأهداف والغايات؟</w:t>
      </w:r>
    </w:p>
    <w:p w14:paraId="0E4EFB8E" w14:textId="77777777" w:rsidR="00924BEB" w:rsidRPr="001E322F" w:rsidRDefault="00924BEB" w:rsidP="00B25402">
      <w:pPr>
        <w:bidi/>
        <w:spacing w:before="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7152652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83829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09323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08831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16BBFF3" w14:textId="77777777" w:rsidR="00924BEB" w:rsidRPr="001E322F" w:rsidRDefault="00924BEB" w:rsidP="00B25402">
      <w:pPr>
        <w:bidi/>
        <w:spacing w:before="3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DAFB4E8" w14:textId="77777777" w:rsidR="00924BEB" w:rsidRPr="001E322F" w:rsidRDefault="00924BEB" w:rsidP="00B25402">
      <w:pPr>
        <w:bidi/>
        <w:spacing w:before="9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هل يوجد اشتراط معايير العملية في الأدلة الإجرائية؟</w:t>
      </w:r>
    </w:p>
    <w:p w14:paraId="48BBE3C6" w14:textId="77777777" w:rsidR="00924BEB" w:rsidRPr="001E322F" w:rsidRDefault="00924BEB" w:rsidP="00B25402">
      <w:pPr>
        <w:bidi/>
        <w:spacing w:before="9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6B1E054F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70275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7057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84466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9BE947E" w14:textId="665A65EE" w:rsidR="00924BEB" w:rsidRPr="001E322F" w:rsidRDefault="00924BEB" w:rsidP="00B25402">
      <w:pPr>
        <w:bidi/>
        <w:spacing w:before="9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F539C16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يتم وضع والحفاظ على الإجراءات المتعلقة بالجوانب البيئية الهامة التي يمكن تحديدها للسلع والخدمات التي تستخدمها المؤسسة وإبلاغ الإجراءات والمتطلبات ذات الصلة للمورّدين والمقاولين؟</w:t>
      </w:r>
    </w:p>
    <w:p w14:paraId="6597CAA3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B45B67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5261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09721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48744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C75D89D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9" w:after="45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003A94C" w14:textId="77777777" w:rsidR="00924BEB" w:rsidRPr="001E322F" w:rsidRDefault="00924BEB" w:rsidP="00B25402">
      <w:pPr>
        <w:bidi/>
        <w:spacing w:before="223" w:after="20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4.4.7 الجاهزية للتعامل مع الحالات الطارئة</w:t>
      </w:r>
    </w:p>
    <w:p w14:paraId="47828D2B" w14:textId="77777777" w:rsidR="00924BEB" w:rsidRPr="001E322F" w:rsidRDefault="00924BEB" w:rsidP="00B25402">
      <w:pPr>
        <w:bidi/>
        <w:spacing w:before="223" w:after="20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</w:p>
    <w:p w14:paraId="766E8C2D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lastRenderedPageBreak/>
        <w:t>هل وضعت المؤسسة وحافظت على إجراءات لتحديد احتمالية وقوع الحوادث وحالات الطوارئ والاستجابة لها، ولمنع وتخفيف الآثار البيئية التي قد ترتبط بها؟</w:t>
      </w:r>
    </w:p>
    <w:p w14:paraId="0A048739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AC44655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7110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50080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53372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6CB26AA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5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3A96FDEE" w14:textId="77777777" w:rsidR="00924BEB" w:rsidRPr="001E322F" w:rsidRDefault="00924BEB" w:rsidP="00B25402">
      <w:pPr>
        <w:bidi/>
        <w:spacing w:before="1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قامت المؤسسة بمراجعة وتنقيح إجراءات التأهب والاستجابة للطوارئ عند الضرورة، لا سيّما بعد وقوع الحوادث أو الحالات الطارئة؟</w:t>
      </w:r>
    </w:p>
    <w:p w14:paraId="4D9879D0" w14:textId="77777777" w:rsidR="00924BEB" w:rsidRPr="001E322F" w:rsidRDefault="00924BEB" w:rsidP="00B25402">
      <w:pPr>
        <w:bidi/>
        <w:spacing w:before="1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D85FF0B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0647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20904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99275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8964B1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3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8CAD7F7" w14:textId="77777777" w:rsidR="00924BEB" w:rsidRPr="001E322F" w:rsidRDefault="00924BEB" w:rsidP="00B25402">
      <w:pPr>
        <w:bidi/>
        <w:spacing w:before="2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هل قامت المؤسسة باختبار هذه الإجراءات بشكل دوري حيثما كان ذلك ممكنًا؟</w:t>
      </w:r>
    </w:p>
    <w:p w14:paraId="28CC042F" w14:textId="77777777" w:rsidR="00924BEB" w:rsidRPr="001E322F" w:rsidRDefault="00924BEB" w:rsidP="00B25402">
      <w:pPr>
        <w:bidi/>
        <w:spacing w:before="26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35C956AB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06748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4530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26511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80E9E90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33E5B5E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8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8"/>
          <w:rtl/>
        </w:rPr>
        <w:t>4.5 إجراء فحوصات واتخاذ إجراءات تصحيحية</w:t>
      </w:r>
    </w:p>
    <w:p w14:paraId="0E7F621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8"/>
        </w:rPr>
      </w:pPr>
    </w:p>
    <w:p w14:paraId="47E2CEAB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4.5.1 المراقبة والقياس</w:t>
      </w:r>
    </w:p>
    <w:p w14:paraId="631F4671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41DE5277" w14:textId="77777777" w:rsidR="00924BEB" w:rsidRPr="001E322F" w:rsidRDefault="00924BEB" w:rsidP="00B25402">
      <w:pPr>
        <w:bidi/>
        <w:spacing w:before="17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وحافظت على إجراءات موثقة لمراقبة وقياس الخصائص الرئيسية لعملياتها وأنشطتها التي يمكن أن يكون لها تأثير كبير على البيئة بشكل منتظم؟</w:t>
      </w:r>
    </w:p>
    <w:p w14:paraId="090E6AE9" w14:textId="77777777" w:rsidR="00924BEB" w:rsidRPr="001E322F" w:rsidRDefault="00924BEB" w:rsidP="00B25402">
      <w:pPr>
        <w:bidi/>
        <w:spacing w:before="17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92831A8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13386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9532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3918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605B8AB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048A72A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4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E5C63A7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تشمل المراقبة والقياس تسجيل المعلومات لتتبع الأداء والضوابط التشغيلية ذات الصلة والتوافق مع الأهداف والغايات البيئية للمؤسسة؟</w:t>
      </w:r>
    </w:p>
    <w:p w14:paraId="4967DD5A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0A39DD0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9050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361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5047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FE9FF6B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1EF870F5" w14:textId="77777777" w:rsidR="00924BEB" w:rsidRPr="001E322F" w:rsidRDefault="00924BEB" w:rsidP="00B25402">
      <w:pPr>
        <w:bidi/>
        <w:spacing w:before="17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تقوم المؤسسة بمعايرة المعدات والاحتفاظ بالسجلات وفقًا لإجراءات المؤسسة؟</w:t>
      </w:r>
    </w:p>
    <w:p w14:paraId="3C122C9D" w14:textId="77777777" w:rsidR="00924BEB" w:rsidRPr="001E322F" w:rsidRDefault="00924BEB" w:rsidP="00B25402">
      <w:pPr>
        <w:bidi/>
        <w:spacing w:before="17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0465310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4982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75181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9555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4ED3FFD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5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5CBCA912" w14:textId="77777777" w:rsidR="00924BEB" w:rsidRPr="001E322F" w:rsidRDefault="00924BEB" w:rsidP="00B25402">
      <w:pPr>
        <w:bidi/>
        <w:spacing w:before="16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إجراءً موثقًا للتقييم الدوري للامتثال للتشريعات واللوائح البيئية ذات الصلة وحافظت عليه؟</w:t>
      </w:r>
    </w:p>
    <w:p w14:paraId="4CAF016A" w14:textId="77777777" w:rsidR="00924BEB" w:rsidRPr="001E322F" w:rsidRDefault="00924BEB" w:rsidP="00B25402">
      <w:pPr>
        <w:bidi/>
        <w:spacing w:before="16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70D60C3B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30776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71655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75479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EA033A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9" w:after="44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2E9C5F6" w14:textId="77777777" w:rsidR="00924BEB" w:rsidRPr="001E322F" w:rsidRDefault="00924BEB" w:rsidP="00B25402">
      <w:pPr>
        <w:bidi/>
        <w:spacing w:before="223" w:after="19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9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9"/>
          <w:rtl/>
        </w:rPr>
        <w:t>4.5.2 عدم المطابقة والإجراءات التصحيحية والإجراءات الوقائية</w:t>
      </w:r>
    </w:p>
    <w:p w14:paraId="1D5C4EBA" w14:textId="77777777" w:rsidR="00924BEB" w:rsidRPr="001E322F" w:rsidRDefault="00924BEB" w:rsidP="00B25402">
      <w:pPr>
        <w:bidi/>
        <w:spacing w:before="16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وضعت المؤسسة وحافظت على إجراءات لتحديد المسؤولية والسلطة للتعامل مع حالات عدم المطابقة والتحقيق فيها، واتخاذ إجراءات للتخفيف من أي آثار ناتجة، وبدء الإجراءات التصحيحية والوقائية وإكمالها؟</w:t>
      </w:r>
    </w:p>
    <w:p w14:paraId="7944FFAC" w14:textId="77777777" w:rsidR="00924BEB" w:rsidRPr="001E322F" w:rsidRDefault="00924BEB" w:rsidP="00B25402">
      <w:pPr>
        <w:bidi/>
        <w:spacing w:before="16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7115BF9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36335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42129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956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0024E47" w14:textId="09404D96" w:rsidR="00924BEB" w:rsidRPr="001E322F" w:rsidRDefault="00924BEB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1381C613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عند اتخاذ الإجراءات التصحيحية والوقائية للتخلص من أسباب عدم المطابقة الفعلية والمحتملة، فهل هي مناسبة للحجم أو المشكلات وتتناسب مع الأثر البيئي الموجود؟</w:t>
      </w:r>
    </w:p>
    <w:p w14:paraId="749876E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81772DD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206955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97579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32975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69E3910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6" w:after="447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5"/>
        </w:rPr>
      </w:pPr>
    </w:p>
    <w:p w14:paraId="0EFFFE2C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نفذت المؤسسة وسجلت أي تغييرات في الإجراءات الموثقة الناتجة عن الإجراءات التصحيحية والوقائية؟</w:t>
      </w:r>
    </w:p>
    <w:p w14:paraId="0DC68BEB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14F2771D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2043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0354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8196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4D0449D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5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34E513E7" w14:textId="77777777" w:rsidR="00924BEB" w:rsidRPr="001E322F" w:rsidRDefault="00924BEB" w:rsidP="00B25402">
      <w:pPr>
        <w:bidi/>
        <w:spacing w:before="221" w:after="21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8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8"/>
          <w:rtl/>
        </w:rPr>
        <w:t>4.5.3 السجلات</w:t>
      </w:r>
    </w:p>
    <w:p w14:paraId="533948BA" w14:textId="77777777" w:rsidR="00924BEB" w:rsidRPr="001E322F" w:rsidRDefault="00924BEB" w:rsidP="00B25402">
      <w:pPr>
        <w:bidi/>
        <w:spacing w:before="221" w:after="21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8"/>
        </w:rPr>
      </w:pPr>
    </w:p>
    <w:p w14:paraId="57A7F02B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 xml:space="preserve">هل وضعت المؤسسة وحافظت على إجراءات </w:t>
      </w: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لتحديد السجلات البيئية والحفاظ عليها والتخلص منها، بما في ذلك:</w:t>
      </w:r>
    </w:p>
    <w:p w14:paraId="60B59156" w14:textId="77777777" w:rsidR="00924BEB" w:rsidRPr="001E322F" w:rsidRDefault="00924BEB" w:rsidP="00B25402">
      <w:pPr>
        <w:pStyle w:val="ListParagraph"/>
        <w:numPr>
          <w:ilvl w:val="0"/>
          <w:numId w:val="29"/>
        </w:numPr>
        <w:bidi/>
        <w:spacing w:before="97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lastRenderedPageBreak/>
        <w:t>سجلات التدريب؟</w:t>
      </w:r>
    </w:p>
    <w:p w14:paraId="309589C7" w14:textId="77777777" w:rsidR="00924BEB" w:rsidRPr="001E322F" w:rsidRDefault="00924BEB" w:rsidP="00B25402">
      <w:pPr>
        <w:pStyle w:val="ListParagraph"/>
        <w:numPr>
          <w:ilvl w:val="0"/>
          <w:numId w:val="29"/>
        </w:numPr>
        <w:bidi/>
        <w:spacing w:before="98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نتائج عمليات التدقيق (عمليات تدقيق نظام الإدارة البيئية)؟</w:t>
      </w:r>
    </w:p>
    <w:p w14:paraId="73D36298" w14:textId="77777777" w:rsidR="00924BEB" w:rsidRPr="001E322F" w:rsidRDefault="00924BEB" w:rsidP="00B25402">
      <w:pPr>
        <w:pStyle w:val="ListParagraph"/>
        <w:numPr>
          <w:ilvl w:val="0"/>
          <w:numId w:val="29"/>
        </w:numPr>
        <w:bidi/>
        <w:spacing w:before="93"/>
        <w:ind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نتائج المراجعات (المراجعات الإدارية)؟</w:t>
      </w:r>
    </w:p>
    <w:p w14:paraId="0F7A501E" w14:textId="77777777" w:rsidR="00924BEB" w:rsidRPr="001E322F" w:rsidRDefault="00924BEB" w:rsidP="00B25402">
      <w:pPr>
        <w:pStyle w:val="ListParagraph"/>
        <w:bidi/>
        <w:spacing w:before="93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62603BC7" w14:textId="77777777" w:rsidR="00924BEB" w:rsidRPr="001E322F" w:rsidRDefault="00585942" w:rsidP="00B25402">
      <w:pPr>
        <w:pStyle w:val="ListParagraph"/>
        <w:tabs>
          <w:tab w:val="left" w:pos="2448"/>
          <w:tab w:val="left" w:pos="3672"/>
        </w:tabs>
        <w:bidi/>
        <w:spacing w:before="309" w:after="455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-8056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139484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130688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0E239EE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سجلات المؤسسة واضحة ومقروءة ويسهل التعرف عليها ويمكن تتبعها إلى النشاط أو المنتج أو الخدمة المعنية؟</w:t>
      </w:r>
    </w:p>
    <w:p w14:paraId="21D523DF" w14:textId="77777777" w:rsidR="00924BEB" w:rsidRPr="001E322F" w:rsidRDefault="00924BEB" w:rsidP="00B25402">
      <w:pPr>
        <w:bidi/>
        <w:spacing w:before="169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08CDF5A3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9920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83641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01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60551699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5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3B50E81D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يتم تخزين السجلات البيئية والحفاظ عليها بطريقة يسهل استردادها وحمايتها من التلف أو التدهور أو الضياع؟</w:t>
      </w:r>
    </w:p>
    <w:p w14:paraId="29E57608" w14:textId="77777777" w:rsidR="00924BEB" w:rsidRPr="001E322F" w:rsidRDefault="00924BEB" w:rsidP="00B25402">
      <w:pPr>
        <w:bidi/>
        <w:spacing w:before="1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62EDCE0C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81271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52306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76903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5806849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8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0D1973B8" w14:textId="5D97E422" w:rsidR="00924BEB" w:rsidRDefault="00924BEB" w:rsidP="00B25402">
      <w:pPr>
        <w:tabs>
          <w:tab w:val="left" w:pos="2520"/>
          <w:tab w:val="left" w:pos="3672"/>
        </w:tabs>
        <w:bidi/>
        <w:spacing w:before="308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717CFA2" w14:textId="77777777" w:rsidR="00353AB2" w:rsidRPr="001E322F" w:rsidRDefault="00353AB2" w:rsidP="00B25402">
      <w:pPr>
        <w:tabs>
          <w:tab w:val="left" w:pos="2520"/>
          <w:tab w:val="left" w:pos="3672"/>
        </w:tabs>
        <w:bidi/>
        <w:spacing w:before="308" w:after="444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24790BAC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هل يتم تحديد أوقات استبقاء السجلات وتسجيلها؟</w:t>
      </w:r>
    </w:p>
    <w:p w14:paraId="52C1974E" w14:textId="77777777" w:rsidR="00924BEB" w:rsidRPr="001E322F" w:rsidRDefault="00924BEB" w:rsidP="00B25402">
      <w:pPr>
        <w:bidi/>
        <w:spacing w:before="2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67D672A9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82288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67375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36455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8F9A9B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7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0CF1AA87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يتم الاحتفاظ بالسجلات، بما يتناسب مع النظام والمؤسسة، لإثبات التوافق مع متطلبات هذه المواصفة القياسية الدولية؟</w:t>
      </w:r>
    </w:p>
    <w:p w14:paraId="2E27C1FA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4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464971DB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8212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50532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29506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AA1B6D4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7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5"/>
        </w:rPr>
      </w:pPr>
    </w:p>
    <w:p w14:paraId="78EF9570" w14:textId="77777777" w:rsidR="00924BEB" w:rsidRPr="001E322F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0"/>
          <w:rtl/>
        </w:rPr>
        <w:t>4.5.4 عملية تدقيق نظم الإدارة البيئية</w:t>
      </w:r>
    </w:p>
    <w:p w14:paraId="1A44F342" w14:textId="77777777" w:rsidR="00924BEB" w:rsidRPr="001E322F" w:rsidRDefault="00924BEB" w:rsidP="00B25402">
      <w:pPr>
        <w:bidi/>
        <w:spacing w:before="226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0"/>
        </w:rPr>
      </w:pPr>
    </w:p>
    <w:p w14:paraId="6234F155" w14:textId="77777777" w:rsidR="00924BEB" w:rsidRPr="001E322F" w:rsidRDefault="00924BEB" w:rsidP="00B25402">
      <w:pPr>
        <w:bidi/>
        <w:spacing w:before="170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هل وضعت المؤسسة برنامج (برامج) وإجراءات لإجراء عمليات تدقيق دورية لنظام الإدارة البيئية وحافظت عليها من أجل:</w:t>
      </w:r>
    </w:p>
    <w:p w14:paraId="241B3939" w14:textId="77777777" w:rsidR="00924BEB" w:rsidRPr="001E322F" w:rsidRDefault="00924BEB" w:rsidP="00B25402">
      <w:pPr>
        <w:bidi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4"/>
        </w:rPr>
      </w:pPr>
      <w:r w:rsidRPr="001E322F">
        <w:rPr>
          <w:rFonts w:asciiTheme="minorBidi" w:eastAsia="Tahoma" w:hAnsiTheme="minorBidi" w:cstheme="minorBidi"/>
          <w:color w:val="000000"/>
          <w:spacing w:val="4"/>
          <w:rtl/>
        </w:rPr>
        <w:t>-تحديد ما إذا كان نظام الإدارة البيئية يتوافق أم لا مع الترتيبات المخططة للإدارة البيئية بما في ذلك متطلبات هذه المواصفة القياسية الدولية وتم تنفيذه والمحافظة عليه بشكل صحيح؟</w:t>
      </w:r>
    </w:p>
    <w:p w14:paraId="436F1666" w14:textId="77777777" w:rsidR="00924BEB" w:rsidRPr="001E322F" w:rsidRDefault="00924BEB" w:rsidP="00B25402">
      <w:pPr>
        <w:bidi/>
        <w:spacing w:before="9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تقديم معلومات عن نتائج عمليات التدقيق للإدارة؟</w:t>
      </w:r>
    </w:p>
    <w:p w14:paraId="17BB26F7" w14:textId="77777777" w:rsidR="00924BEB" w:rsidRPr="001E322F" w:rsidRDefault="00924BEB" w:rsidP="00B25402">
      <w:pPr>
        <w:bidi/>
        <w:spacing w:before="98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01D29864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157975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98638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19445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072CF2D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5" w:after="449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626C287F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يستند برنامج تدقيق المؤسسة، بما في ذلك أي جدول زمني، إلى الأهمية البيئية للنشاط المعني ونتائج عمليات التدقيق السابقة؟</w:t>
      </w:r>
    </w:p>
    <w:p w14:paraId="6A5A8889" w14:textId="77777777" w:rsidR="00924BEB" w:rsidRPr="001E322F" w:rsidRDefault="00924BEB" w:rsidP="00B25402">
      <w:pPr>
        <w:bidi/>
        <w:spacing w:before="164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2E34DCB7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48940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89993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212645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3D04365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6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65A67E7A" w14:textId="5A7158EE" w:rsidR="00924BEB" w:rsidRPr="001E322F" w:rsidRDefault="0089643E" w:rsidP="00B25402">
      <w:pPr>
        <w:bidi/>
        <w:spacing w:before="16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يغطي إجراء التدقيق نطاق التدقيق ووتيرته ومنهجياته، فضلاً عن المسؤوليات والمتطلبات الخاصة بإجراء عمليات التدقيق وإعداد التقارير عن النتائج؟</w:t>
      </w:r>
    </w:p>
    <w:p w14:paraId="3F4EEF5A" w14:textId="77777777" w:rsidR="00924BEB" w:rsidRPr="001E322F" w:rsidRDefault="00924BEB" w:rsidP="00B25402">
      <w:pPr>
        <w:bidi/>
        <w:spacing w:before="162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</w:rPr>
      </w:pPr>
    </w:p>
    <w:p w14:paraId="52413226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-9449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33133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79112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A2DCF92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07" w:after="451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3A80DFDE" w14:textId="77777777" w:rsidR="00924BEB" w:rsidRPr="001E322F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11"/>
          <w:rtl/>
        </w:rPr>
        <w:t>4.6 المراجعة الإدارية</w:t>
      </w:r>
    </w:p>
    <w:p w14:paraId="7D191A97" w14:textId="77777777" w:rsidR="00924BEB" w:rsidRPr="001E322F" w:rsidRDefault="00924BEB" w:rsidP="00B25402">
      <w:pPr>
        <w:bidi/>
        <w:spacing w:before="221" w:after="211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11"/>
        </w:rPr>
      </w:pPr>
    </w:p>
    <w:p w14:paraId="471E15FB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تقوم الإدارة العليا للمؤسسة، على فترات تحددها، بمراجعة نظام الإدارة البيئية لضمان استمرار ملاءمته وفعاليته؟</w:t>
      </w:r>
    </w:p>
    <w:p w14:paraId="683E133A" w14:textId="77777777" w:rsidR="00924BEB" w:rsidRPr="001E322F" w:rsidRDefault="00924BEB" w:rsidP="00B25402">
      <w:pPr>
        <w:bidi/>
        <w:spacing w:before="165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0747821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211278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91883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68444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7F315E94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53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240656BE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5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  <w:r w:rsidRPr="001E322F">
        <w:rPr>
          <w:rFonts w:asciiTheme="minorBidi" w:eastAsia="Tahoma" w:hAnsiTheme="minorBidi" w:cstheme="minorBidi"/>
          <w:color w:val="000000"/>
          <w:rtl/>
        </w:rPr>
        <w:t>هل تضمن عملية المراجعة الإدارية جمع المعلومات الضرورية للسماح للإدارة بإجراء هذا التقييم؟</w:t>
      </w:r>
    </w:p>
    <w:p w14:paraId="223A7DFC" w14:textId="77777777" w:rsidR="00924BEB" w:rsidRPr="001E322F" w:rsidRDefault="00924BEB" w:rsidP="00B25402">
      <w:pPr>
        <w:tabs>
          <w:tab w:val="left" w:pos="2520"/>
          <w:tab w:val="left" w:pos="3672"/>
        </w:tabs>
        <w:bidi/>
        <w:spacing w:before="310" w:after="45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</w:rPr>
      </w:pPr>
    </w:p>
    <w:p w14:paraId="38FFE08C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52583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175431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26745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B5636F2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3" w:after="45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2"/>
        </w:rPr>
      </w:pPr>
    </w:p>
    <w:p w14:paraId="4586C4D2" w14:textId="77777777" w:rsidR="00924BEB" w:rsidRPr="001E322F" w:rsidRDefault="00924BEB" w:rsidP="00B25402">
      <w:pPr>
        <w:bidi/>
        <w:spacing w:before="26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هل المراجعات الإدارية موثقة؟</w:t>
      </w:r>
    </w:p>
    <w:p w14:paraId="5E397D23" w14:textId="77777777" w:rsidR="00924BEB" w:rsidRPr="001E322F" w:rsidRDefault="00924BEB" w:rsidP="00B25402">
      <w:pPr>
        <w:bidi/>
        <w:spacing w:before="267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5E82812D" w14:textId="77777777" w:rsidR="00924BEB" w:rsidRPr="001E322F" w:rsidRDefault="00585942" w:rsidP="00B25402">
      <w:pPr>
        <w:tabs>
          <w:tab w:val="left" w:pos="2448"/>
          <w:tab w:val="left" w:pos="3672"/>
        </w:tabs>
        <w:bidi/>
        <w:spacing w:before="309" w:after="455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b/>
            <w:sz w:val="24"/>
            <w:szCs w:val="24"/>
            <w:rtl/>
          </w:rPr>
          <w:id w:val="11995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65429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b/>
            <w:sz w:val="24"/>
            <w:szCs w:val="24"/>
            <w:rtl/>
          </w:rPr>
          <w:id w:val="-182287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4FA296E7" w14:textId="77777777" w:rsidR="00924BEB" w:rsidRPr="001E322F" w:rsidRDefault="00924BEB" w:rsidP="00B25402">
      <w:pPr>
        <w:tabs>
          <w:tab w:val="left" w:pos="2448"/>
          <w:tab w:val="left" w:pos="3672"/>
        </w:tabs>
        <w:bidi/>
        <w:spacing w:before="308" w:after="452"/>
        <w:ind w:left="1152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</w:p>
    <w:p w14:paraId="2B8409EA" w14:textId="77777777" w:rsidR="00924BEB" w:rsidRPr="001E322F" w:rsidRDefault="00924BEB" w:rsidP="00B25402">
      <w:pPr>
        <w:tabs>
          <w:tab w:val="left" w:pos="2448"/>
          <w:tab w:val="left" w:pos="3672"/>
        </w:tabs>
        <w:bidi/>
        <w:ind w:left="720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-2"/>
        </w:rPr>
      </w:pP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هل تتناول كل مراجعة إدارية الحاجة المحتملة لإجراء تغييرات على السياسة والأهداف والعناصر الأخرى لنظام الإدارة البيئية، </w:t>
      </w:r>
      <w:r w:rsidRPr="001E322F">
        <w:rPr>
          <w:rFonts w:asciiTheme="minorBidi" w:eastAsia="Tahoma" w:hAnsiTheme="minorBidi" w:cstheme="minorBidi"/>
          <w:color w:val="000000"/>
          <w:spacing w:val="-2"/>
          <w:rtl/>
        </w:rPr>
        <w:t>في ضوء</w:t>
      </w:r>
      <w:r w:rsidRPr="001E322F">
        <w:rPr>
          <w:rFonts w:asciiTheme="minorBidi" w:eastAsia="Tahoma" w:hAnsiTheme="minorBidi" w:cstheme="minorBidi"/>
          <w:color w:val="000000"/>
          <w:spacing w:val="2"/>
          <w:rtl/>
        </w:rPr>
        <w:t>:</w:t>
      </w:r>
    </w:p>
    <w:p w14:paraId="037D225D" w14:textId="77777777" w:rsidR="00924BEB" w:rsidRPr="001E322F" w:rsidRDefault="00924BEB" w:rsidP="00B25402">
      <w:pPr>
        <w:pStyle w:val="ListParagraph"/>
        <w:numPr>
          <w:ilvl w:val="0"/>
          <w:numId w:val="30"/>
        </w:numPr>
        <w:tabs>
          <w:tab w:val="left" w:pos="1440"/>
          <w:tab w:val="left" w:pos="3672"/>
        </w:tabs>
        <w:bidi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نتائج تدقيق نظام إدارة البيئة؟</w:t>
      </w:r>
    </w:p>
    <w:p w14:paraId="729C00C8" w14:textId="77777777" w:rsidR="00924BEB" w:rsidRPr="001E322F" w:rsidRDefault="00924BEB" w:rsidP="00B25402">
      <w:pPr>
        <w:pStyle w:val="ListParagraph"/>
        <w:numPr>
          <w:ilvl w:val="0"/>
          <w:numId w:val="30"/>
        </w:numPr>
        <w:tabs>
          <w:tab w:val="left" w:pos="1440"/>
          <w:tab w:val="left" w:pos="3672"/>
        </w:tabs>
        <w:bidi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5"/>
        </w:rPr>
      </w:pPr>
      <w:r w:rsidRPr="001E322F">
        <w:rPr>
          <w:rFonts w:asciiTheme="minorBidi" w:eastAsia="Tahoma" w:hAnsiTheme="minorBidi" w:cstheme="minorBidi"/>
          <w:color w:val="000000"/>
          <w:spacing w:val="5"/>
          <w:rtl/>
        </w:rPr>
        <w:t>الظروف المتغيرة؟</w:t>
      </w:r>
    </w:p>
    <w:p w14:paraId="65D6DEEE" w14:textId="77777777" w:rsidR="00924BEB" w:rsidRPr="001E322F" w:rsidRDefault="00924BEB" w:rsidP="00B25402">
      <w:pPr>
        <w:pStyle w:val="ListParagraph"/>
        <w:numPr>
          <w:ilvl w:val="0"/>
          <w:numId w:val="30"/>
        </w:numPr>
        <w:bidi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  <w:r w:rsidRPr="001E322F">
        <w:rPr>
          <w:rFonts w:asciiTheme="minorBidi" w:eastAsia="Tahoma" w:hAnsiTheme="minorBidi" w:cstheme="minorBidi"/>
          <w:color w:val="000000"/>
          <w:spacing w:val="3"/>
          <w:rtl/>
        </w:rPr>
        <w:t>الالتزام بالتحسين المستمر؟</w:t>
      </w:r>
    </w:p>
    <w:p w14:paraId="7F334E69" w14:textId="77777777" w:rsidR="00924BEB" w:rsidRPr="001E322F" w:rsidRDefault="00924BEB" w:rsidP="00B25402">
      <w:pPr>
        <w:pStyle w:val="ListParagraph"/>
        <w:bidi/>
        <w:ind w:left="1440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3"/>
        </w:rPr>
      </w:pPr>
    </w:p>
    <w:p w14:paraId="6E541F4F" w14:textId="77777777" w:rsidR="00924BEB" w:rsidRPr="00EC0B49" w:rsidRDefault="00585942" w:rsidP="00B25402">
      <w:pPr>
        <w:pStyle w:val="ListParagraph"/>
        <w:tabs>
          <w:tab w:val="left" w:pos="2448"/>
          <w:tab w:val="left" w:pos="3672"/>
        </w:tabs>
        <w:bidi/>
        <w:spacing w:before="309" w:after="455"/>
        <w:ind w:left="144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2"/>
        </w:rPr>
      </w:pP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-16954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 xml:space="preserve"> نعم</w:t>
      </w:r>
      <w:r w:rsidR="00924BEB" w:rsidRPr="001E322F">
        <w:rPr>
          <w:rFonts w:asciiTheme="minorBidi" w:eastAsia="Tahoma" w:hAnsiTheme="minorBidi" w:cstheme="minorBidi"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8604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</w:t>
      </w:r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  <w:rtl/>
          </w:rPr>
          <w:id w:val="205443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EB" w:rsidRPr="001E322F">
            <w:rPr>
              <w:rFonts w:ascii="MS Gothic" w:eastAsia="MS Gothic" w:hAnsi="MS Gothic" w:cs="MS Goth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924BEB" w:rsidRPr="001E322F">
        <w:rPr>
          <w:rFonts w:asciiTheme="minorBidi" w:eastAsia="Tahoma" w:hAnsiTheme="minorBidi" w:cstheme="minorBidi"/>
          <w:b/>
          <w:bCs/>
          <w:color w:val="000000"/>
          <w:spacing w:val="2"/>
          <w:rtl/>
        </w:rPr>
        <w:t xml:space="preserve"> لا ينطبق</w:t>
      </w:r>
    </w:p>
    <w:p w14:paraId="2C41FBA2" w14:textId="77777777" w:rsidR="00924BEB" w:rsidRPr="001E322F" w:rsidRDefault="00924BEB" w:rsidP="00B25402">
      <w:pPr>
        <w:bidi/>
        <w:spacing w:before="221" w:after="206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b/>
          <w:color w:val="000000"/>
          <w:spacing w:val="-7"/>
        </w:rPr>
      </w:pPr>
      <w:r w:rsidRPr="001E322F">
        <w:rPr>
          <w:rFonts w:asciiTheme="minorBidi" w:eastAsia="Tahoma" w:hAnsiTheme="minorBidi" w:cstheme="minorBidi"/>
          <w:b/>
          <w:bCs/>
          <w:color w:val="000000"/>
          <w:spacing w:val="-7"/>
          <w:rtl/>
        </w:rPr>
        <w:t>الموافقة</w:t>
      </w:r>
    </w:p>
    <w:p w14:paraId="755014CB" w14:textId="3039F01D" w:rsidR="00A40481" w:rsidRPr="00353AB2" w:rsidRDefault="00924BEB" w:rsidP="00B25402">
      <w:pPr>
        <w:bidi/>
        <w:spacing w:before="267" w:after="263"/>
        <w:ind w:left="720" w:right="85"/>
        <w:contextualSpacing/>
        <w:jc w:val="left"/>
        <w:textAlignment w:val="baseline"/>
        <w:rPr>
          <w:rFonts w:asciiTheme="minorBidi" w:eastAsia="Tahoma" w:hAnsiTheme="minorBidi" w:cstheme="minorBidi"/>
          <w:color w:val="000000"/>
          <w:spacing w:val="1"/>
        </w:rPr>
      </w:pPr>
      <w:r>
        <w:rPr>
          <w:rFonts w:asciiTheme="minorBidi" w:eastAsia="Tahoma" w:hAnsiTheme="minorBidi" w:cstheme="minorBidi"/>
          <w:color w:val="000000"/>
          <w:spacing w:val="1"/>
          <w:rtl/>
        </w:rPr>
        <w:t>أنا الموقع أدناه، أؤكد أن هذا التدقيق قد تم إجراؤه وإكماله بشكل دقيق.</w:t>
      </w:r>
    </w:p>
    <w:sectPr w:rsidR="00A40481" w:rsidRPr="00353A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175F" w14:textId="77777777" w:rsidR="00585942" w:rsidRDefault="00585942">
      <w:r>
        <w:separator/>
      </w:r>
    </w:p>
    <w:p w14:paraId="2DBA6DE8" w14:textId="77777777" w:rsidR="00585942" w:rsidRDefault="00585942"/>
  </w:endnote>
  <w:endnote w:type="continuationSeparator" w:id="0">
    <w:p w14:paraId="6665F791" w14:textId="77777777" w:rsidR="00585942" w:rsidRDefault="00585942">
      <w:r>
        <w:continuationSeparator/>
      </w:r>
    </w:p>
    <w:p w14:paraId="70D75907" w14:textId="77777777" w:rsidR="00585942" w:rsidRDefault="00585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717F" w14:textId="77777777" w:rsidR="007C4D0B" w:rsidRDefault="007C4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6C4A0954" w14:textId="312C8DA5" w:rsidR="007C4D0B" w:rsidRPr="006C1ABD" w:rsidRDefault="007C4D0B" w:rsidP="007C4D0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275D48" wp14:editId="7C32690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2181F" id="Straight Connector 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5475FDF4AAE4207AC19CD651DF5A38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EOM-KSE-TP-000002-AR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F275AE05019D41D8B12634738441522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3EC03CE83244608930A054C81A95F7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F54CD54" w14:textId="0EA9FC91" w:rsidR="007C4D0B" w:rsidRPr="006C1ABD" w:rsidRDefault="007C4D0B" w:rsidP="007C4D0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38E03E7" w:rsidR="009210BF" w:rsidRPr="007C4D0B" w:rsidRDefault="007C4D0B" w:rsidP="007C4D0B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EDF7" w14:textId="77777777" w:rsidR="007C4D0B" w:rsidRDefault="007C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6FFD" w14:textId="77777777" w:rsidR="00585942" w:rsidRDefault="00585942">
      <w:r>
        <w:separator/>
      </w:r>
    </w:p>
    <w:p w14:paraId="135D3A6B" w14:textId="77777777" w:rsidR="00585942" w:rsidRDefault="00585942"/>
  </w:footnote>
  <w:footnote w:type="continuationSeparator" w:id="0">
    <w:p w14:paraId="07E6ED74" w14:textId="77777777" w:rsidR="00585942" w:rsidRDefault="00585942">
      <w:r>
        <w:continuationSeparator/>
      </w:r>
    </w:p>
    <w:p w14:paraId="413037E8" w14:textId="77777777" w:rsidR="00585942" w:rsidRDefault="0058594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4194" w14:textId="77777777" w:rsidR="007C4D0B" w:rsidRDefault="007C4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1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5742"/>
      <w:gridCol w:w="2219"/>
    </w:tblGrid>
    <w:tr w:rsidR="00125DAE" w14:paraId="7222A839" w14:textId="77777777" w:rsidTr="003E1E80">
      <w:tc>
        <w:tcPr>
          <w:tcW w:w="2946" w:type="dxa"/>
        </w:tcPr>
        <w:p w14:paraId="422416AC" w14:textId="1E36D391" w:rsidR="00125DAE" w:rsidRDefault="00125DAE" w:rsidP="00125DAE">
          <w:pPr>
            <w:pStyle w:val="CPDocTitle"/>
            <w:bidi/>
            <w:ind w:left="93" w:hanging="93"/>
            <w:rPr>
              <w:rStyle w:val="HeaderTitleChar"/>
              <w:b/>
              <w:bCs w:val="0"/>
            </w:rPr>
          </w:pPr>
          <w:bookmarkStart w:id="0" w:name="_Hlk83291043"/>
          <w:bookmarkStart w:id="1" w:name="_Hlk83291044"/>
          <w:bookmarkStart w:id="2" w:name="_Hlk83291162"/>
          <w:bookmarkStart w:id="3" w:name="_Hlk83291163"/>
          <w:bookmarkStart w:id="4" w:name="_Hlk83291214"/>
          <w:bookmarkStart w:id="5" w:name="_Hlk83291215"/>
          <w:bookmarkStart w:id="6" w:name="_Hlk83291234"/>
          <w:bookmarkStart w:id="7" w:name="_Hlk83291235"/>
          <w:bookmarkStart w:id="8" w:name="_Hlk83291296"/>
          <w:bookmarkStart w:id="9" w:name="_Hlk83291297"/>
        </w:p>
        <w:p w14:paraId="7D8694BB" w14:textId="77777777" w:rsidR="00125DAE" w:rsidRDefault="00125DAE" w:rsidP="00125DAE">
          <w:pPr>
            <w:pStyle w:val="Header"/>
            <w:bidi/>
          </w:pPr>
        </w:p>
      </w:tc>
      <w:tc>
        <w:tcPr>
          <w:tcW w:w="6054" w:type="dxa"/>
        </w:tcPr>
        <w:p w14:paraId="51DCF245" w14:textId="77777777" w:rsidR="00125DAE" w:rsidRPr="006A25F8" w:rsidRDefault="00125DAE" w:rsidP="00125DA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43467F">
            <w:rPr>
              <w:kern w:val="32"/>
              <w:sz w:val="24"/>
              <w:szCs w:val="24"/>
              <w:rtl/>
            </w:rPr>
            <w:t>نموذج قائمة التدقيق الخاصة بعمليات التدقيق البيئي</w:t>
          </w:r>
        </w:p>
        <w:p w14:paraId="31C5D102" w14:textId="77777777" w:rsidR="00125DAE" w:rsidRPr="00BA5B2D" w:rsidRDefault="00125DAE" w:rsidP="00125DAE">
          <w:pPr>
            <w:bidi/>
            <w:jc w:val="center"/>
          </w:pPr>
        </w:p>
      </w:tc>
      <w:tc>
        <w:tcPr>
          <w:tcW w:w="2345" w:type="dxa"/>
        </w:tcPr>
        <w:p w14:paraId="0CF01A03" w14:textId="77777777" w:rsidR="00125DAE" w:rsidRDefault="00125DAE" w:rsidP="00125DAE">
          <w:pPr>
            <w:pStyle w:val="Header"/>
            <w:bidi/>
            <w:ind w:right="-119"/>
            <w:jc w:val="right"/>
            <w:rPr>
              <w:rtl/>
            </w:rPr>
          </w:pPr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369C8952" w14:textId="385F25B6" w:rsidR="00125DAE" w:rsidRDefault="006F7A65" w:rsidP="00125DAE">
    <w:pPr>
      <w:pStyle w:val="Header"/>
      <w:bidi/>
    </w:pPr>
    <w:r w:rsidRPr="009A054C">
      <w:rPr>
        <w:noProof/>
        <w:rtl/>
      </w:rPr>
      <w:drawing>
        <wp:anchor distT="0" distB="0" distL="114300" distR="114300" simplePos="0" relativeHeight="251659264" behindDoc="1" locked="0" layoutInCell="1" allowOverlap="1" wp14:anchorId="2E4CD6F2" wp14:editId="1B9F323F">
          <wp:simplePos x="0" y="0"/>
          <wp:positionH relativeFrom="leftMargin">
            <wp:posOffset>109924</wp:posOffset>
          </wp:positionH>
          <wp:positionV relativeFrom="paragraph">
            <wp:posOffset>-605027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E4F66F" w14:textId="62D9371C" w:rsidR="009210BF" w:rsidRPr="00125DAE" w:rsidRDefault="009210BF" w:rsidP="00125DAE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BDAB" w14:textId="77777777" w:rsidR="007C4D0B" w:rsidRDefault="007C4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8D1"/>
    <w:multiLevelType w:val="hybridMultilevel"/>
    <w:tmpl w:val="C41C0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496C45"/>
    <w:multiLevelType w:val="hybridMultilevel"/>
    <w:tmpl w:val="A3BE4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03550"/>
    <w:multiLevelType w:val="hybridMultilevel"/>
    <w:tmpl w:val="0126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5343F5"/>
    <w:multiLevelType w:val="hybridMultilevel"/>
    <w:tmpl w:val="7EBA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8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5"/>
  </w:num>
  <w:num w:numId="14">
    <w:abstractNumId w:val="28"/>
  </w:num>
  <w:num w:numId="15">
    <w:abstractNumId w:val="0"/>
  </w:num>
  <w:num w:numId="16">
    <w:abstractNumId w:val="27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1"/>
  </w:num>
  <w:num w:numId="24">
    <w:abstractNumId w:val="26"/>
  </w:num>
  <w:num w:numId="25">
    <w:abstractNumId w:val="5"/>
  </w:num>
  <w:num w:numId="26">
    <w:abstractNumId w:val="6"/>
  </w:num>
  <w:num w:numId="27">
    <w:abstractNumId w:val="18"/>
  </w:num>
  <w:num w:numId="28">
    <w:abstractNumId w:val="3"/>
  </w:num>
  <w:num w:numId="29">
    <w:abstractNumId w:val="7"/>
  </w:num>
  <w:num w:numId="30">
    <w:abstractNumId w:val="24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1FEE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5DAE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3BA5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22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6C6D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31E"/>
    <w:rsid w:val="00343880"/>
    <w:rsid w:val="00343E81"/>
    <w:rsid w:val="00345D24"/>
    <w:rsid w:val="00346144"/>
    <w:rsid w:val="00346730"/>
    <w:rsid w:val="00347188"/>
    <w:rsid w:val="003471DD"/>
    <w:rsid w:val="0035261F"/>
    <w:rsid w:val="003538E9"/>
    <w:rsid w:val="00353AB2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F38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467F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00C0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85942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2CD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1A41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6F7A65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1A1D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4D0B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591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43E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332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BEB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2C0B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402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537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2F7A"/>
    <w:rsid w:val="00C94D4A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911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503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5C71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6143B259-84F0-4381-B3B6-659297A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475FDF4AAE4207AC19CD651DF5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D46-A60F-41F9-BA61-274F39C6E0F5}"/>
      </w:docPartPr>
      <w:docPartBody>
        <w:p w:rsidR="00000000" w:rsidRDefault="001E2E5C" w:rsidP="001E2E5C">
          <w:pPr>
            <w:pStyle w:val="45475FDF4AAE4207AC19CD651DF5A38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275AE05019D41D8B12634738441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579D-A472-4125-9119-A501CBD22741}"/>
      </w:docPartPr>
      <w:docPartBody>
        <w:p w:rsidR="00000000" w:rsidRDefault="001E2E5C" w:rsidP="001E2E5C">
          <w:pPr>
            <w:pStyle w:val="F275AE05019D41D8B12634738441522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3EC03CE83244608930A054C81A9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5332-A560-427B-A031-ACF5A7B4F9A7}"/>
      </w:docPartPr>
      <w:docPartBody>
        <w:p w:rsidR="00000000" w:rsidRDefault="001E2E5C" w:rsidP="001E2E5C">
          <w:pPr>
            <w:pStyle w:val="13EC03CE83244608930A054C81A95F7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5C"/>
    <w:rsid w:val="001E2E5C"/>
    <w:rsid w:val="007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E2E5C"/>
    <w:rPr>
      <w:color w:val="808080"/>
    </w:rPr>
  </w:style>
  <w:style w:type="paragraph" w:customStyle="1" w:styleId="45475FDF4AAE4207AC19CD651DF5A385">
    <w:name w:val="45475FDF4AAE4207AC19CD651DF5A385"/>
    <w:rsid w:val="001E2E5C"/>
    <w:pPr>
      <w:bidi/>
    </w:pPr>
  </w:style>
  <w:style w:type="paragraph" w:customStyle="1" w:styleId="F275AE05019D41D8B126347384415225">
    <w:name w:val="F275AE05019D41D8B126347384415225"/>
    <w:rsid w:val="001E2E5C"/>
    <w:pPr>
      <w:bidi/>
    </w:pPr>
  </w:style>
  <w:style w:type="paragraph" w:customStyle="1" w:styleId="13EC03CE83244608930A054C81A95F7A">
    <w:name w:val="13EC03CE83244608930A054C81A95F7A"/>
    <w:rsid w:val="001E2E5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34285-B957-4EC5-9490-820F1E1E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11177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EOM-KSE-TP-000002-AR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2021-09-23T09:09:00Z</dcterms:created>
  <dcterms:modified xsi:type="dcterms:W3CDTF">2022-02-07T12:42:00Z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